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8BAF6" w14:textId="77777777" w:rsidR="00DB70BA" w:rsidRPr="005943A0" w:rsidRDefault="00DB70BA" w:rsidP="00DB70BA">
      <w:pPr>
        <w:pStyle w:val="a7"/>
        <w:jc w:val="center"/>
      </w:pPr>
      <w:r w:rsidRPr="005943A0">
        <w:t>Перечень рекомендуемых мероприятий по улучшению условий труда</w:t>
      </w:r>
    </w:p>
    <w:p w14:paraId="0ED94803" w14:textId="77777777" w:rsidR="00B3448B" w:rsidRPr="005943A0" w:rsidRDefault="00B3448B" w:rsidP="00B3448B"/>
    <w:p w14:paraId="40AC49FF" w14:textId="77777777" w:rsidR="00B3448B" w:rsidRPr="005943A0" w:rsidRDefault="00B3448B" w:rsidP="00B3448B">
      <w:r w:rsidRPr="005943A0">
        <w:t>Наименование организации:</w:t>
      </w:r>
      <w:r w:rsidRPr="005943A0">
        <w:rPr>
          <w:rStyle w:val="a9"/>
        </w:rPr>
        <w:t xml:space="preserve"> </w:t>
      </w:r>
      <w:r w:rsidRPr="005943A0">
        <w:rPr>
          <w:rStyle w:val="a9"/>
        </w:rPr>
        <w:fldChar w:fldCharType="begin"/>
      </w:r>
      <w:r w:rsidRPr="005943A0">
        <w:rPr>
          <w:rStyle w:val="a9"/>
        </w:rPr>
        <w:instrText xml:space="preserve"> DOCVARIABLE </w:instrText>
      </w:r>
      <w:r w:rsidR="00483A6A" w:rsidRPr="005943A0">
        <w:rPr>
          <w:rStyle w:val="a9"/>
        </w:rPr>
        <w:instrText>ceh_info</w:instrText>
      </w:r>
      <w:r w:rsidRPr="005943A0">
        <w:rPr>
          <w:rStyle w:val="a9"/>
        </w:rPr>
        <w:instrText xml:space="preserve"> \* MERGEFORMAT </w:instrText>
      </w:r>
      <w:r w:rsidRPr="005943A0">
        <w:rPr>
          <w:rStyle w:val="a9"/>
        </w:rPr>
        <w:fldChar w:fldCharType="separate"/>
      </w:r>
      <w:r w:rsidR="007946EF" w:rsidRPr="007946EF">
        <w:rPr>
          <w:rStyle w:val="a9"/>
        </w:rPr>
        <w:t xml:space="preserve"> ОБЩЕСТВО С ОГРАНИЧЕННОЙ ОТВЕТСТВЕННОСТЬЮ "КОСМИЧЕСКИЕ КОММУНИКАЦИИ" </w:t>
      </w:r>
      <w:r w:rsidRPr="005943A0">
        <w:rPr>
          <w:rStyle w:val="a9"/>
        </w:rPr>
        <w:fldChar w:fldCharType="end"/>
      </w:r>
      <w:r w:rsidRPr="005943A0">
        <w:rPr>
          <w:rStyle w:val="a9"/>
        </w:rPr>
        <w:t> </w:t>
      </w:r>
    </w:p>
    <w:p w14:paraId="2C9F8A3D" w14:textId="77777777" w:rsidR="00DB70BA" w:rsidRPr="005943A0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5943A0" w14:paraId="17E5EB99" w14:textId="77777777" w:rsidTr="008B4051">
        <w:trPr>
          <w:jc w:val="center"/>
        </w:trPr>
        <w:tc>
          <w:tcPr>
            <w:tcW w:w="3049" w:type="dxa"/>
            <w:vAlign w:val="center"/>
          </w:tcPr>
          <w:p w14:paraId="7F870E63" w14:textId="77777777" w:rsidR="00DB70BA" w:rsidRPr="005943A0" w:rsidRDefault="00DB70BA" w:rsidP="00DB70BA">
            <w:pPr>
              <w:pStyle w:val="aa"/>
            </w:pPr>
            <w:bookmarkStart w:id="0" w:name="main_table"/>
            <w:bookmarkEnd w:id="0"/>
            <w:r w:rsidRPr="005943A0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7B3FF00F" w14:textId="77777777" w:rsidR="00DB70BA" w:rsidRPr="005943A0" w:rsidRDefault="00DB70BA" w:rsidP="00DB70BA">
            <w:pPr>
              <w:pStyle w:val="aa"/>
            </w:pPr>
            <w:r w:rsidRPr="005943A0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5EE978A4" w14:textId="77777777" w:rsidR="00DB70BA" w:rsidRPr="005943A0" w:rsidRDefault="00DB70BA" w:rsidP="00DB70BA">
            <w:pPr>
              <w:pStyle w:val="aa"/>
            </w:pPr>
            <w:r w:rsidRPr="005943A0">
              <w:t>Цель мероприятия</w:t>
            </w:r>
          </w:p>
        </w:tc>
        <w:tc>
          <w:tcPr>
            <w:tcW w:w="1384" w:type="dxa"/>
            <w:vAlign w:val="center"/>
          </w:tcPr>
          <w:p w14:paraId="3DC61BE5" w14:textId="77777777" w:rsidR="00DB70BA" w:rsidRPr="005943A0" w:rsidRDefault="008B4051" w:rsidP="00DB70BA">
            <w:pPr>
              <w:pStyle w:val="aa"/>
            </w:pPr>
            <w:r w:rsidRPr="005943A0">
              <w:t>Срок</w:t>
            </w:r>
            <w:r w:rsidRPr="005943A0">
              <w:br/>
            </w:r>
            <w:r w:rsidR="00DB70BA" w:rsidRPr="005943A0">
              <w:t>выполнения</w:t>
            </w:r>
          </w:p>
        </w:tc>
        <w:tc>
          <w:tcPr>
            <w:tcW w:w="3294" w:type="dxa"/>
            <w:vAlign w:val="center"/>
          </w:tcPr>
          <w:p w14:paraId="742904BE" w14:textId="77777777" w:rsidR="00DB70BA" w:rsidRPr="005943A0" w:rsidRDefault="00DB70BA" w:rsidP="00DB70BA">
            <w:pPr>
              <w:pStyle w:val="aa"/>
            </w:pPr>
            <w:r w:rsidRPr="005943A0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64A7E415" w14:textId="77777777" w:rsidR="00DB70BA" w:rsidRPr="005943A0" w:rsidRDefault="00DB70BA" w:rsidP="00DB70BA">
            <w:pPr>
              <w:pStyle w:val="aa"/>
            </w:pPr>
            <w:r w:rsidRPr="005943A0">
              <w:t>Отметка о выполнении</w:t>
            </w:r>
          </w:p>
        </w:tc>
      </w:tr>
      <w:tr w:rsidR="00DB70BA" w:rsidRPr="005943A0" w14:paraId="080A7962" w14:textId="77777777" w:rsidTr="008B4051">
        <w:trPr>
          <w:jc w:val="center"/>
        </w:trPr>
        <w:tc>
          <w:tcPr>
            <w:tcW w:w="3049" w:type="dxa"/>
            <w:vAlign w:val="center"/>
          </w:tcPr>
          <w:p w14:paraId="6A8C0A9F" w14:textId="77777777" w:rsidR="00DB70BA" w:rsidRPr="005943A0" w:rsidRDefault="00DB70BA" w:rsidP="00DB70BA">
            <w:pPr>
              <w:pStyle w:val="aa"/>
            </w:pPr>
            <w:r w:rsidRPr="005943A0">
              <w:t>1</w:t>
            </w:r>
          </w:p>
        </w:tc>
        <w:tc>
          <w:tcPr>
            <w:tcW w:w="3686" w:type="dxa"/>
            <w:vAlign w:val="center"/>
          </w:tcPr>
          <w:p w14:paraId="19805EE4" w14:textId="77777777" w:rsidR="00DB70BA" w:rsidRPr="005943A0" w:rsidRDefault="00DB70BA" w:rsidP="00DB70BA">
            <w:pPr>
              <w:pStyle w:val="aa"/>
            </w:pPr>
            <w:r w:rsidRPr="005943A0">
              <w:t>2</w:t>
            </w:r>
          </w:p>
        </w:tc>
        <w:tc>
          <w:tcPr>
            <w:tcW w:w="2835" w:type="dxa"/>
            <w:vAlign w:val="center"/>
          </w:tcPr>
          <w:p w14:paraId="6CC4FE3B" w14:textId="77777777" w:rsidR="00DB70BA" w:rsidRPr="005943A0" w:rsidRDefault="00DB70BA" w:rsidP="00DB70BA">
            <w:pPr>
              <w:pStyle w:val="aa"/>
            </w:pPr>
            <w:r w:rsidRPr="005943A0">
              <w:t>3</w:t>
            </w:r>
          </w:p>
        </w:tc>
        <w:tc>
          <w:tcPr>
            <w:tcW w:w="1384" w:type="dxa"/>
            <w:vAlign w:val="center"/>
          </w:tcPr>
          <w:p w14:paraId="5C5A207B" w14:textId="77777777" w:rsidR="00DB70BA" w:rsidRPr="005943A0" w:rsidRDefault="00DB70BA" w:rsidP="00DB70BA">
            <w:pPr>
              <w:pStyle w:val="aa"/>
            </w:pPr>
            <w:r w:rsidRPr="005943A0">
              <w:t>4</w:t>
            </w:r>
          </w:p>
        </w:tc>
        <w:tc>
          <w:tcPr>
            <w:tcW w:w="3294" w:type="dxa"/>
            <w:vAlign w:val="center"/>
          </w:tcPr>
          <w:p w14:paraId="089D030D" w14:textId="77777777" w:rsidR="00DB70BA" w:rsidRPr="005943A0" w:rsidRDefault="00DB70BA" w:rsidP="00DB70BA">
            <w:pPr>
              <w:pStyle w:val="aa"/>
            </w:pPr>
            <w:r w:rsidRPr="005943A0">
              <w:t>5</w:t>
            </w:r>
          </w:p>
        </w:tc>
        <w:tc>
          <w:tcPr>
            <w:tcW w:w="1315" w:type="dxa"/>
            <w:vAlign w:val="center"/>
          </w:tcPr>
          <w:p w14:paraId="0A8AC093" w14:textId="77777777" w:rsidR="00DB70BA" w:rsidRPr="005943A0" w:rsidRDefault="00DB70BA" w:rsidP="00DB70BA">
            <w:pPr>
              <w:pStyle w:val="aa"/>
            </w:pPr>
            <w:r w:rsidRPr="005943A0">
              <w:t>6</w:t>
            </w:r>
          </w:p>
        </w:tc>
      </w:tr>
      <w:tr w:rsidR="007946EF" w:rsidRPr="005943A0" w14:paraId="5AFE2E79" w14:textId="77777777" w:rsidTr="008B4051">
        <w:trPr>
          <w:jc w:val="center"/>
        </w:trPr>
        <w:tc>
          <w:tcPr>
            <w:tcW w:w="3049" w:type="dxa"/>
            <w:vAlign w:val="center"/>
          </w:tcPr>
          <w:p w14:paraId="14DF5E00" w14:textId="77777777" w:rsidR="007946EF" w:rsidRPr="007946EF" w:rsidRDefault="007946EF" w:rsidP="007946E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Основное</w:t>
            </w:r>
          </w:p>
        </w:tc>
        <w:tc>
          <w:tcPr>
            <w:tcW w:w="3686" w:type="dxa"/>
            <w:vAlign w:val="center"/>
          </w:tcPr>
          <w:p w14:paraId="5825DEB8" w14:textId="77777777" w:rsidR="007946EF" w:rsidRPr="005943A0" w:rsidRDefault="007946E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FDE25F1" w14:textId="77777777" w:rsidR="007946EF" w:rsidRPr="005943A0" w:rsidRDefault="007946E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8625402" w14:textId="77777777" w:rsidR="007946EF" w:rsidRPr="005943A0" w:rsidRDefault="007946E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F3DB92C" w14:textId="77777777" w:rsidR="007946EF" w:rsidRPr="005943A0" w:rsidRDefault="007946E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F5D520" w14:textId="77777777" w:rsidR="007946EF" w:rsidRPr="005943A0" w:rsidRDefault="007946EF" w:rsidP="00DB70BA">
            <w:pPr>
              <w:pStyle w:val="aa"/>
            </w:pPr>
          </w:p>
        </w:tc>
      </w:tr>
      <w:tr w:rsidR="007946EF" w:rsidRPr="005943A0" w14:paraId="10593377" w14:textId="77777777" w:rsidTr="008B4051">
        <w:trPr>
          <w:jc w:val="center"/>
        </w:trPr>
        <w:tc>
          <w:tcPr>
            <w:tcW w:w="3049" w:type="dxa"/>
            <w:vAlign w:val="center"/>
          </w:tcPr>
          <w:p w14:paraId="6449CFEA" w14:textId="77777777" w:rsidR="007946EF" w:rsidRPr="007946EF" w:rsidRDefault="007946EF" w:rsidP="007946EF">
            <w:pPr>
              <w:pStyle w:val="aa"/>
              <w:jc w:val="left"/>
            </w:pPr>
            <w:r>
              <w:t>1. Генеральный директор</w:t>
            </w:r>
          </w:p>
        </w:tc>
        <w:tc>
          <w:tcPr>
            <w:tcW w:w="3686" w:type="dxa"/>
            <w:vAlign w:val="center"/>
          </w:tcPr>
          <w:p w14:paraId="7EBA3CCA" w14:textId="77777777" w:rsidR="007946EF" w:rsidRPr="005943A0" w:rsidRDefault="007946E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9BB0A18" w14:textId="77777777" w:rsidR="007946EF" w:rsidRPr="005943A0" w:rsidRDefault="007946E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77F062C" w14:textId="77777777" w:rsidR="007946EF" w:rsidRPr="005943A0" w:rsidRDefault="007946E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F1C9C73" w14:textId="77777777" w:rsidR="007946EF" w:rsidRPr="005943A0" w:rsidRDefault="007946E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AAD926" w14:textId="77777777" w:rsidR="007946EF" w:rsidRPr="005943A0" w:rsidRDefault="007946EF" w:rsidP="00DB70BA">
            <w:pPr>
              <w:pStyle w:val="aa"/>
            </w:pPr>
          </w:p>
        </w:tc>
      </w:tr>
      <w:tr w:rsidR="007946EF" w:rsidRPr="005943A0" w14:paraId="37ABB54F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181999" w14:textId="77777777" w:rsidR="007946EF" w:rsidRPr="007946EF" w:rsidRDefault="007946EF" w:rsidP="007946EF">
            <w:pPr>
              <w:pStyle w:val="aa"/>
              <w:jc w:val="left"/>
            </w:pPr>
            <w:r>
              <w:t>2. Первый заместитель генерального директора</w:t>
            </w:r>
          </w:p>
        </w:tc>
        <w:tc>
          <w:tcPr>
            <w:tcW w:w="3686" w:type="dxa"/>
            <w:vAlign w:val="center"/>
          </w:tcPr>
          <w:p w14:paraId="3C9AD35B" w14:textId="77777777" w:rsidR="007946EF" w:rsidRDefault="007946E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AAB1C8F" w14:textId="77777777" w:rsidR="007946EF" w:rsidRPr="005943A0" w:rsidRDefault="007946E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1734CE7" w14:textId="77777777" w:rsidR="007946EF" w:rsidRPr="005943A0" w:rsidRDefault="007946E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F5A012D" w14:textId="77777777" w:rsidR="007946EF" w:rsidRPr="005943A0" w:rsidRDefault="007946E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EBEB39" w14:textId="77777777" w:rsidR="007946EF" w:rsidRPr="005943A0" w:rsidRDefault="007946EF" w:rsidP="00DB70BA">
            <w:pPr>
              <w:pStyle w:val="aa"/>
            </w:pPr>
          </w:p>
        </w:tc>
      </w:tr>
      <w:tr w:rsidR="007946EF" w:rsidRPr="005943A0" w14:paraId="68BD1480" w14:textId="77777777" w:rsidTr="008B4051">
        <w:trPr>
          <w:jc w:val="center"/>
        </w:trPr>
        <w:tc>
          <w:tcPr>
            <w:tcW w:w="3049" w:type="dxa"/>
            <w:vAlign w:val="center"/>
          </w:tcPr>
          <w:p w14:paraId="51577C1A" w14:textId="77777777" w:rsidR="007946EF" w:rsidRPr="007946EF" w:rsidRDefault="007946EF" w:rsidP="007946EF">
            <w:pPr>
              <w:pStyle w:val="aa"/>
              <w:jc w:val="left"/>
            </w:pPr>
            <w:r>
              <w:t>3. Главный бухгалтер</w:t>
            </w:r>
          </w:p>
        </w:tc>
        <w:tc>
          <w:tcPr>
            <w:tcW w:w="3686" w:type="dxa"/>
            <w:vAlign w:val="center"/>
          </w:tcPr>
          <w:p w14:paraId="2440DA92" w14:textId="77777777" w:rsidR="007946EF" w:rsidRDefault="007946E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70DE6CF" w14:textId="77777777" w:rsidR="007946EF" w:rsidRPr="005943A0" w:rsidRDefault="007946E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B5C6FE3" w14:textId="77777777" w:rsidR="007946EF" w:rsidRPr="005943A0" w:rsidRDefault="007946E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43D2564" w14:textId="77777777" w:rsidR="007946EF" w:rsidRPr="005943A0" w:rsidRDefault="007946E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D04391" w14:textId="77777777" w:rsidR="007946EF" w:rsidRPr="005943A0" w:rsidRDefault="007946EF" w:rsidP="00DB70BA">
            <w:pPr>
              <w:pStyle w:val="aa"/>
            </w:pPr>
          </w:p>
        </w:tc>
      </w:tr>
      <w:tr w:rsidR="007946EF" w:rsidRPr="005943A0" w14:paraId="001188B0" w14:textId="77777777" w:rsidTr="008B4051">
        <w:trPr>
          <w:jc w:val="center"/>
        </w:trPr>
        <w:tc>
          <w:tcPr>
            <w:tcW w:w="3049" w:type="dxa"/>
            <w:vAlign w:val="center"/>
          </w:tcPr>
          <w:p w14:paraId="38C85209" w14:textId="77777777" w:rsidR="007946EF" w:rsidRPr="007946EF" w:rsidRDefault="007946EF" w:rsidP="007946EF">
            <w:pPr>
              <w:pStyle w:val="aa"/>
              <w:jc w:val="left"/>
            </w:pPr>
            <w:r>
              <w:t>4. Специалист по кадрам</w:t>
            </w:r>
          </w:p>
        </w:tc>
        <w:tc>
          <w:tcPr>
            <w:tcW w:w="3686" w:type="dxa"/>
            <w:vAlign w:val="center"/>
          </w:tcPr>
          <w:p w14:paraId="77FFED72" w14:textId="77777777" w:rsidR="007946EF" w:rsidRDefault="007946E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04527E0" w14:textId="77777777" w:rsidR="007946EF" w:rsidRPr="005943A0" w:rsidRDefault="007946E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81780C8" w14:textId="77777777" w:rsidR="007946EF" w:rsidRPr="005943A0" w:rsidRDefault="007946E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B472A3" w14:textId="77777777" w:rsidR="007946EF" w:rsidRPr="005943A0" w:rsidRDefault="007946E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D9ECC53" w14:textId="77777777" w:rsidR="007946EF" w:rsidRPr="005943A0" w:rsidRDefault="007946EF" w:rsidP="00DB70BA">
            <w:pPr>
              <w:pStyle w:val="aa"/>
            </w:pPr>
          </w:p>
        </w:tc>
      </w:tr>
      <w:tr w:rsidR="007946EF" w:rsidRPr="005943A0" w14:paraId="54B34A1B" w14:textId="77777777" w:rsidTr="008B4051">
        <w:trPr>
          <w:jc w:val="center"/>
        </w:trPr>
        <w:tc>
          <w:tcPr>
            <w:tcW w:w="3049" w:type="dxa"/>
            <w:vAlign w:val="center"/>
          </w:tcPr>
          <w:p w14:paraId="3BB57738" w14:textId="77777777" w:rsidR="007946EF" w:rsidRPr="007946EF" w:rsidRDefault="007946EF" w:rsidP="007946EF">
            <w:pPr>
              <w:pStyle w:val="aa"/>
              <w:jc w:val="left"/>
            </w:pPr>
            <w:r>
              <w:t>5. Офис-менеджер</w:t>
            </w:r>
          </w:p>
        </w:tc>
        <w:tc>
          <w:tcPr>
            <w:tcW w:w="3686" w:type="dxa"/>
            <w:vAlign w:val="center"/>
          </w:tcPr>
          <w:p w14:paraId="3BAB6A6D" w14:textId="77777777" w:rsidR="007946EF" w:rsidRDefault="007946E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A1E98DC" w14:textId="77777777" w:rsidR="007946EF" w:rsidRPr="005943A0" w:rsidRDefault="007946E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2DB11C7" w14:textId="77777777" w:rsidR="007946EF" w:rsidRPr="005943A0" w:rsidRDefault="007946E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945E1AC" w14:textId="77777777" w:rsidR="007946EF" w:rsidRPr="005943A0" w:rsidRDefault="007946E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8EF7048" w14:textId="77777777" w:rsidR="007946EF" w:rsidRPr="005943A0" w:rsidRDefault="007946EF" w:rsidP="00DB70BA">
            <w:pPr>
              <w:pStyle w:val="aa"/>
            </w:pPr>
          </w:p>
        </w:tc>
      </w:tr>
      <w:tr w:rsidR="007946EF" w:rsidRPr="005943A0" w14:paraId="4C9D6FD8" w14:textId="77777777" w:rsidTr="008B4051">
        <w:trPr>
          <w:jc w:val="center"/>
        </w:trPr>
        <w:tc>
          <w:tcPr>
            <w:tcW w:w="3049" w:type="dxa"/>
            <w:vAlign w:val="center"/>
          </w:tcPr>
          <w:p w14:paraId="7D2EC060" w14:textId="77777777" w:rsidR="007946EF" w:rsidRPr="007946EF" w:rsidRDefault="007946EF" w:rsidP="007946EF">
            <w:pPr>
              <w:pStyle w:val="aa"/>
              <w:jc w:val="left"/>
            </w:pPr>
            <w:r>
              <w:t>6А(7А; 8А; 9А). Руководитель проектов</w:t>
            </w:r>
          </w:p>
        </w:tc>
        <w:tc>
          <w:tcPr>
            <w:tcW w:w="3686" w:type="dxa"/>
            <w:vAlign w:val="center"/>
          </w:tcPr>
          <w:p w14:paraId="05972986" w14:textId="77777777" w:rsidR="007946EF" w:rsidRDefault="007946E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320BCE5" w14:textId="77777777" w:rsidR="007946EF" w:rsidRPr="005943A0" w:rsidRDefault="007946E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9FB4E0B" w14:textId="77777777" w:rsidR="007946EF" w:rsidRPr="005943A0" w:rsidRDefault="007946E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EDE651" w14:textId="77777777" w:rsidR="007946EF" w:rsidRPr="005943A0" w:rsidRDefault="007946E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9A9A7F7" w14:textId="77777777" w:rsidR="007946EF" w:rsidRPr="005943A0" w:rsidRDefault="007946EF" w:rsidP="00DB70BA">
            <w:pPr>
              <w:pStyle w:val="aa"/>
            </w:pPr>
          </w:p>
        </w:tc>
      </w:tr>
      <w:tr w:rsidR="007946EF" w:rsidRPr="005943A0" w14:paraId="28CC86C3" w14:textId="77777777" w:rsidTr="008B4051">
        <w:trPr>
          <w:jc w:val="center"/>
        </w:trPr>
        <w:tc>
          <w:tcPr>
            <w:tcW w:w="3049" w:type="dxa"/>
            <w:vAlign w:val="center"/>
          </w:tcPr>
          <w:p w14:paraId="4ED88563" w14:textId="77777777" w:rsidR="007946EF" w:rsidRPr="007946EF" w:rsidRDefault="007946EF" w:rsidP="007946EF">
            <w:pPr>
              <w:pStyle w:val="aa"/>
              <w:jc w:val="left"/>
            </w:pPr>
            <w:r>
              <w:t>10А(11А). Главный конструктор проекта</w:t>
            </w:r>
          </w:p>
        </w:tc>
        <w:tc>
          <w:tcPr>
            <w:tcW w:w="3686" w:type="dxa"/>
            <w:vAlign w:val="center"/>
          </w:tcPr>
          <w:p w14:paraId="63821196" w14:textId="77777777" w:rsidR="007946EF" w:rsidRDefault="007946E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FE9938B" w14:textId="77777777" w:rsidR="007946EF" w:rsidRPr="005943A0" w:rsidRDefault="007946E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ECDEC21" w14:textId="77777777" w:rsidR="007946EF" w:rsidRPr="005943A0" w:rsidRDefault="007946E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CE85D0C" w14:textId="77777777" w:rsidR="007946EF" w:rsidRPr="005943A0" w:rsidRDefault="007946E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9464B88" w14:textId="77777777" w:rsidR="007946EF" w:rsidRPr="005943A0" w:rsidRDefault="007946EF" w:rsidP="00DB70BA">
            <w:pPr>
              <w:pStyle w:val="aa"/>
            </w:pPr>
          </w:p>
        </w:tc>
      </w:tr>
      <w:tr w:rsidR="007946EF" w:rsidRPr="005943A0" w14:paraId="7A2973BB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5A9EF6" w14:textId="77777777" w:rsidR="007946EF" w:rsidRPr="007946EF" w:rsidRDefault="007946EF" w:rsidP="007946EF">
            <w:pPr>
              <w:pStyle w:val="aa"/>
              <w:jc w:val="left"/>
            </w:pPr>
            <w:r>
              <w:t>12. Аналитик</w:t>
            </w:r>
          </w:p>
        </w:tc>
        <w:tc>
          <w:tcPr>
            <w:tcW w:w="3686" w:type="dxa"/>
            <w:vAlign w:val="center"/>
          </w:tcPr>
          <w:p w14:paraId="34911F15" w14:textId="77777777" w:rsidR="007946EF" w:rsidRDefault="007946E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E6228B1" w14:textId="77777777" w:rsidR="007946EF" w:rsidRPr="005943A0" w:rsidRDefault="007946E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6BFF3C1" w14:textId="77777777" w:rsidR="007946EF" w:rsidRPr="005943A0" w:rsidRDefault="007946E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F70AB5" w14:textId="77777777" w:rsidR="007946EF" w:rsidRPr="005943A0" w:rsidRDefault="007946E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C628231" w14:textId="77777777" w:rsidR="007946EF" w:rsidRPr="005943A0" w:rsidRDefault="007946EF" w:rsidP="00DB70BA">
            <w:pPr>
              <w:pStyle w:val="aa"/>
            </w:pPr>
          </w:p>
        </w:tc>
      </w:tr>
      <w:tr w:rsidR="007946EF" w:rsidRPr="005943A0" w14:paraId="78F7175D" w14:textId="77777777" w:rsidTr="008B4051">
        <w:trPr>
          <w:jc w:val="center"/>
        </w:trPr>
        <w:tc>
          <w:tcPr>
            <w:tcW w:w="3049" w:type="dxa"/>
            <w:vAlign w:val="center"/>
          </w:tcPr>
          <w:p w14:paraId="2349B649" w14:textId="77777777" w:rsidR="007946EF" w:rsidRPr="007946EF" w:rsidRDefault="007946EF" w:rsidP="007946EF">
            <w:pPr>
              <w:pStyle w:val="aa"/>
              <w:jc w:val="left"/>
            </w:pPr>
            <w:r>
              <w:t>13. Технический писатель</w:t>
            </w:r>
          </w:p>
        </w:tc>
        <w:tc>
          <w:tcPr>
            <w:tcW w:w="3686" w:type="dxa"/>
            <w:vAlign w:val="center"/>
          </w:tcPr>
          <w:p w14:paraId="5DE2D0FB" w14:textId="77777777" w:rsidR="007946EF" w:rsidRDefault="007946E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1780B71" w14:textId="77777777" w:rsidR="007946EF" w:rsidRPr="005943A0" w:rsidRDefault="007946E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55BDB38" w14:textId="77777777" w:rsidR="007946EF" w:rsidRPr="005943A0" w:rsidRDefault="007946E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FF5E622" w14:textId="77777777" w:rsidR="007946EF" w:rsidRPr="005943A0" w:rsidRDefault="007946E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78A8AAE" w14:textId="77777777" w:rsidR="007946EF" w:rsidRPr="005943A0" w:rsidRDefault="007946EF" w:rsidP="00DB70BA">
            <w:pPr>
              <w:pStyle w:val="aa"/>
            </w:pPr>
          </w:p>
        </w:tc>
      </w:tr>
      <w:tr w:rsidR="007946EF" w:rsidRPr="005943A0" w14:paraId="31FCA647" w14:textId="77777777" w:rsidTr="008B4051">
        <w:trPr>
          <w:jc w:val="center"/>
        </w:trPr>
        <w:tc>
          <w:tcPr>
            <w:tcW w:w="3049" w:type="dxa"/>
            <w:vAlign w:val="center"/>
          </w:tcPr>
          <w:p w14:paraId="3A48490A" w14:textId="77777777" w:rsidR="007946EF" w:rsidRPr="007946EF" w:rsidRDefault="007946EF" w:rsidP="007946EF">
            <w:pPr>
              <w:pStyle w:val="aa"/>
              <w:jc w:val="left"/>
            </w:pPr>
            <w:r>
              <w:t>14А(15А; 16А). Системный аналитик</w:t>
            </w:r>
          </w:p>
        </w:tc>
        <w:tc>
          <w:tcPr>
            <w:tcW w:w="3686" w:type="dxa"/>
            <w:vAlign w:val="center"/>
          </w:tcPr>
          <w:p w14:paraId="0226E106" w14:textId="77777777" w:rsidR="007946EF" w:rsidRDefault="007946E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893553C" w14:textId="77777777" w:rsidR="007946EF" w:rsidRPr="005943A0" w:rsidRDefault="007946E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7399F2A" w14:textId="77777777" w:rsidR="007946EF" w:rsidRPr="005943A0" w:rsidRDefault="007946E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89BD9DC" w14:textId="77777777" w:rsidR="007946EF" w:rsidRPr="005943A0" w:rsidRDefault="007946E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01B153" w14:textId="77777777" w:rsidR="007946EF" w:rsidRPr="005943A0" w:rsidRDefault="007946EF" w:rsidP="00DB70BA">
            <w:pPr>
              <w:pStyle w:val="aa"/>
            </w:pPr>
          </w:p>
        </w:tc>
      </w:tr>
      <w:tr w:rsidR="007946EF" w:rsidRPr="005943A0" w14:paraId="63BEBEA1" w14:textId="77777777" w:rsidTr="008B4051">
        <w:trPr>
          <w:jc w:val="center"/>
        </w:trPr>
        <w:tc>
          <w:tcPr>
            <w:tcW w:w="3049" w:type="dxa"/>
            <w:vAlign w:val="center"/>
          </w:tcPr>
          <w:p w14:paraId="4483C590" w14:textId="77777777" w:rsidR="007946EF" w:rsidRPr="007946EF" w:rsidRDefault="007946EF" w:rsidP="007946EF">
            <w:pPr>
              <w:pStyle w:val="aa"/>
              <w:jc w:val="left"/>
            </w:pPr>
            <w:r>
              <w:t>17. Старший специалист по тестированию</w:t>
            </w:r>
          </w:p>
        </w:tc>
        <w:tc>
          <w:tcPr>
            <w:tcW w:w="3686" w:type="dxa"/>
            <w:vAlign w:val="center"/>
          </w:tcPr>
          <w:p w14:paraId="0E3F0201" w14:textId="77777777" w:rsidR="007946EF" w:rsidRDefault="007946E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23C87ED" w14:textId="77777777" w:rsidR="007946EF" w:rsidRPr="005943A0" w:rsidRDefault="007946E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7376558" w14:textId="77777777" w:rsidR="007946EF" w:rsidRPr="005943A0" w:rsidRDefault="007946E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3379710" w14:textId="77777777" w:rsidR="007946EF" w:rsidRPr="005943A0" w:rsidRDefault="007946E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AB468F" w14:textId="77777777" w:rsidR="007946EF" w:rsidRPr="005943A0" w:rsidRDefault="007946EF" w:rsidP="00DB70BA">
            <w:pPr>
              <w:pStyle w:val="aa"/>
            </w:pPr>
          </w:p>
        </w:tc>
      </w:tr>
      <w:tr w:rsidR="007946EF" w:rsidRPr="005943A0" w14:paraId="3AE821FA" w14:textId="77777777" w:rsidTr="008B4051">
        <w:trPr>
          <w:jc w:val="center"/>
        </w:trPr>
        <w:tc>
          <w:tcPr>
            <w:tcW w:w="3049" w:type="dxa"/>
            <w:vAlign w:val="center"/>
          </w:tcPr>
          <w:p w14:paraId="27A408CC" w14:textId="77777777" w:rsidR="007946EF" w:rsidRPr="007946EF" w:rsidRDefault="007946EF" w:rsidP="007946EF">
            <w:pPr>
              <w:pStyle w:val="aa"/>
              <w:jc w:val="left"/>
            </w:pPr>
            <w:r>
              <w:t>18А(19А; 20А; 21А; 22А). Программист</w:t>
            </w:r>
          </w:p>
        </w:tc>
        <w:tc>
          <w:tcPr>
            <w:tcW w:w="3686" w:type="dxa"/>
            <w:vAlign w:val="center"/>
          </w:tcPr>
          <w:p w14:paraId="5AF23993" w14:textId="77777777" w:rsidR="007946EF" w:rsidRDefault="007946E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9979079" w14:textId="77777777" w:rsidR="007946EF" w:rsidRPr="005943A0" w:rsidRDefault="007946E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68E4427" w14:textId="77777777" w:rsidR="007946EF" w:rsidRPr="005943A0" w:rsidRDefault="007946E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AD96FF8" w14:textId="77777777" w:rsidR="007946EF" w:rsidRPr="005943A0" w:rsidRDefault="007946E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2A97B34" w14:textId="77777777" w:rsidR="007946EF" w:rsidRPr="005943A0" w:rsidRDefault="007946EF" w:rsidP="00DB70BA">
            <w:pPr>
              <w:pStyle w:val="aa"/>
            </w:pPr>
          </w:p>
        </w:tc>
      </w:tr>
    </w:tbl>
    <w:p w14:paraId="766C547A" w14:textId="77777777" w:rsidR="00DB70BA" w:rsidRPr="005943A0" w:rsidRDefault="00DB70BA" w:rsidP="00DB70BA"/>
    <w:p w14:paraId="34F1C94D" w14:textId="77777777" w:rsidR="00DB70BA" w:rsidRPr="005943A0" w:rsidRDefault="00DB70BA" w:rsidP="00DB70BA">
      <w:r w:rsidRPr="005943A0">
        <w:t>Дата составления:</w:t>
      </w:r>
      <w:r w:rsidR="00FD5E7D" w:rsidRPr="005943A0">
        <w:rPr>
          <w:rStyle w:val="a9"/>
        </w:rPr>
        <w:t xml:space="preserve"> </w:t>
      </w:r>
      <w:r w:rsidR="00FD5E7D" w:rsidRPr="005943A0">
        <w:rPr>
          <w:rStyle w:val="a9"/>
        </w:rPr>
        <w:fldChar w:fldCharType="begin"/>
      </w:r>
      <w:r w:rsidR="00FD5E7D" w:rsidRPr="005943A0">
        <w:rPr>
          <w:rStyle w:val="a9"/>
        </w:rPr>
        <w:instrText xml:space="preserve"> DOCVARIABLE fill_date \* MERGEFORMAT </w:instrText>
      </w:r>
      <w:r w:rsidR="00FD5E7D" w:rsidRPr="005943A0">
        <w:rPr>
          <w:rStyle w:val="a9"/>
        </w:rPr>
        <w:fldChar w:fldCharType="separate"/>
      </w:r>
      <w:r w:rsidR="007946EF">
        <w:rPr>
          <w:rStyle w:val="a9"/>
        </w:rPr>
        <w:t>07.05.2025</w:t>
      </w:r>
      <w:r w:rsidR="00FD5E7D" w:rsidRPr="005943A0">
        <w:rPr>
          <w:rStyle w:val="a9"/>
        </w:rPr>
        <w:fldChar w:fldCharType="end"/>
      </w:r>
      <w:r w:rsidR="00FD5E7D" w:rsidRPr="005943A0">
        <w:rPr>
          <w:rStyle w:val="a9"/>
        </w:rPr>
        <w:t> </w:t>
      </w:r>
    </w:p>
    <w:p w14:paraId="3AC467EA" w14:textId="77777777" w:rsidR="0065289A" w:rsidRPr="005943A0" w:rsidRDefault="0065289A" w:rsidP="009A1326">
      <w:pPr>
        <w:rPr>
          <w:sz w:val="18"/>
          <w:szCs w:val="18"/>
        </w:rPr>
      </w:pPr>
    </w:p>
    <w:p w14:paraId="2C8C2D81" w14:textId="77777777" w:rsidR="001B06AD" w:rsidRPr="005943A0" w:rsidRDefault="001B06AD" w:rsidP="001B06AD"/>
    <w:sectPr w:rsidR="001B06AD" w:rsidRPr="005943A0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13AA6" w14:textId="77777777" w:rsidR="00C17282" w:rsidRDefault="00C17282" w:rsidP="005943A0">
      <w:r>
        <w:separator/>
      </w:r>
    </w:p>
  </w:endnote>
  <w:endnote w:type="continuationSeparator" w:id="0">
    <w:p w14:paraId="4546BCD5" w14:textId="77777777" w:rsidR="00C17282" w:rsidRDefault="00C17282" w:rsidP="005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F7525" w14:textId="77777777" w:rsidR="005943A0" w:rsidRPr="005943A0" w:rsidRDefault="005943A0" w:rsidP="005943A0">
    <w:pPr>
      <w:pStyle w:val="ad"/>
      <w:rPr>
        <w:sz w:val="18"/>
      </w:rPr>
    </w:pPr>
    <w:r>
      <w:rPr>
        <w:sz w:val="18"/>
      </w:rPr>
      <w:t xml:space="preserve">       Перечень рекомендуемых мероприятий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5943A0">
      <w:rPr>
        <w:sz w:val="18"/>
      </w:rPr>
      <w:t xml:space="preserve">Стр. </w:t>
    </w:r>
    <w:r w:rsidRPr="005943A0">
      <w:rPr>
        <w:bCs/>
        <w:sz w:val="18"/>
        <w:szCs w:val="24"/>
      </w:rPr>
      <w:fldChar w:fldCharType="begin"/>
    </w:r>
    <w:r w:rsidRPr="005943A0">
      <w:rPr>
        <w:bCs/>
        <w:sz w:val="18"/>
      </w:rPr>
      <w:instrText>PAGE</w:instrText>
    </w:r>
    <w:r w:rsidRPr="005943A0">
      <w:rPr>
        <w:bCs/>
        <w:sz w:val="18"/>
        <w:szCs w:val="24"/>
      </w:rPr>
      <w:fldChar w:fldCharType="separate"/>
    </w:r>
    <w:r w:rsidR="007946EF">
      <w:rPr>
        <w:bCs/>
        <w:noProof/>
        <w:sz w:val="18"/>
      </w:rPr>
      <w:t>1</w:t>
    </w:r>
    <w:r w:rsidRPr="005943A0">
      <w:rPr>
        <w:bCs/>
        <w:sz w:val="18"/>
        <w:szCs w:val="24"/>
      </w:rPr>
      <w:fldChar w:fldCharType="end"/>
    </w:r>
    <w:r w:rsidRPr="005943A0">
      <w:rPr>
        <w:sz w:val="18"/>
      </w:rPr>
      <w:t xml:space="preserve"> из </w:t>
    </w:r>
    <w:r w:rsidRPr="005943A0">
      <w:rPr>
        <w:bCs/>
        <w:sz w:val="18"/>
        <w:szCs w:val="24"/>
      </w:rPr>
      <w:fldChar w:fldCharType="begin"/>
    </w:r>
    <w:r w:rsidRPr="005943A0">
      <w:rPr>
        <w:bCs/>
        <w:sz w:val="18"/>
      </w:rPr>
      <w:instrText>NUMPAGES</w:instrText>
    </w:r>
    <w:r w:rsidRPr="005943A0">
      <w:rPr>
        <w:bCs/>
        <w:sz w:val="18"/>
        <w:szCs w:val="24"/>
      </w:rPr>
      <w:fldChar w:fldCharType="separate"/>
    </w:r>
    <w:r w:rsidR="007946EF">
      <w:rPr>
        <w:bCs/>
        <w:noProof/>
        <w:sz w:val="18"/>
      </w:rPr>
      <w:t>2</w:t>
    </w:r>
    <w:r w:rsidRPr="005943A0">
      <w:rPr>
        <w:bCs/>
        <w:sz w:val="18"/>
        <w:szCs w:val="24"/>
      </w:rPr>
      <w:fldChar w:fldCharType="end"/>
    </w:r>
  </w:p>
  <w:p w14:paraId="250DB9C6" w14:textId="77777777" w:rsidR="005943A0" w:rsidRDefault="005943A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DEB79" w14:textId="77777777" w:rsidR="00C17282" w:rsidRDefault="00C17282" w:rsidP="005943A0">
      <w:r>
        <w:separator/>
      </w:r>
    </w:p>
  </w:footnote>
  <w:footnote w:type="continuationSeparator" w:id="0">
    <w:p w14:paraId="46032E9D" w14:textId="77777777" w:rsidR="00C17282" w:rsidRDefault="00C17282" w:rsidP="005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v_info1" w:val="     "/>
    <w:docVar w:name="adv_info2" w:val="     "/>
    <w:docVar w:name="adv_info3" w:val="     "/>
    <w:docVar w:name="att_org_adr" w:val="390044, г. Рязань, Московское шоссе, д.20, офис 500/1"/>
    <w:docVar w:name="att_org_dop" w:val=" Испытательная лаборатория  Общество с ограниченной ответственностью «Научно-Технический Центр «Профаттестат»;_x000d__x000a_ООО НТЦ «Профаттестат»_x000d__x000a_390044, г. Рязань, Московское шоссе, д.20, офис 500/1,  тел.  89105664404, PROFATTESTAT@yandex.ru                            _x000d__x000a_Регистрационный номер в реестре -279 от 15.04.2016                      "/>
    <w:docVar w:name="att_org_name" w:val="Общество с ограниченной ответственностью «НТЦ «Профаттестат»"/>
    <w:docVar w:name="att_org_reg_date" w:val="15.04.2016"/>
    <w:docVar w:name="att_org_reg_num" w:val="279"/>
    <w:docVar w:name="boss_fio" w:val="Лагеза Дмитрий Константинович"/>
    <w:docVar w:name="ceh_info" w:val=" ОБЩЕСТВО С ОГРАНИЧЕННОЙ ОТВЕТСТВЕННОСТЬЮ &quot;КОСМИЧЕСКИЕ КОММУНИКАЦИИ&quot; "/>
    <w:docVar w:name="close_doc_flag" w:val="0"/>
    <w:docVar w:name="D_dog" w:val="   "/>
    <w:docVar w:name="D_prikaz" w:val="   "/>
    <w:docVar w:name="doc_type" w:val="6"/>
    <w:docVar w:name="fill_date" w:val="07.05.2025"/>
    <w:docVar w:name="kpp_code" w:val="   "/>
    <w:docVar w:name="N_dog" w:val="   "/>
    <w:docVar w:name="N_prikaz" w:val="   "/>
    <w:docVar w:name="org_guid" w:val="6ED44EC0CBE341429243DE7BDEDE5929"/>
    <w:docVar w:name="org_id" w:val="85"/>
    <w:docVar w:name="org_name" w:val="     "/>
    <w:docVar w:name="pers_guids" w:val="04E7688BB0B549759A07915403BD579F@069-651-093 96"/>
    <w:docVar w:name="pers_snils" w:val="04E7688BB0B549759A07915403BD579F@069-651-093 96"/>
    <w:docVar w:name="podr_id" w:val="org_85"/>
    <w:docVar w:name="pred_dolg" w:val="Первый заместитель генерального директора"/>
    <w:docVar w:name="pred_fio" w:val="Бондарь Андрей Валерьевич"/>
    <w:docVar w:name="prikaz_sout" w:val="817"/>
    <w:docVar w:name="rbtd_adr" w:val="     "/>
    <w:docVar w:name="rbtd_name" w:val="ОБЩЕСТВО С ОГРАНИЧЕННОЙ ОТВЕТСТВЕННОСТЬЮ &quot;КОСМИЧЕСКИЕ КОММУНИКАЦИИ&quot;"/>
    <w:docVar w:name="sout_id" w:val="   "/>
    <w:docVar w:name="sv_docs" w:val="1"/>
  </w:docVars>
  <w:rsids>
    <w:rsidRoot w:val="007946EF"/>
    <w:rsid w:val="0002033E"/>
    <w:rsid w:val="00056BFC"/>
    <w:rsid w:val="0007776A"/>
    <w:rsid w:val="00093D2E"/>
    <w:rsid w:val="000C5130"/>
    <w:rsid w:val="00173C73"/>
    <w:rsid w:val="00196135"/>
    <w:rsid w:val="001A7AC3"/>
    <w:rsid w:val="001B06AD"/>
    <w:rsid w:val="00237B32"/>
    <w:rsid w:val="00247D63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943A0"/>
    <w:rsid w:val="005F64E6"/>
    <w:rsid w:val="0065289A"/>
    <w:rsid w:val="0067226F"/>
    <w:rsid w:val="00681D90"/>
    <w:rsid w:val="006E662C"/>
    <w:rsid w:val="00725C51"/>
    <w:rsid w:val="0079090C"/>
    <w:rsid w:val="007946EF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17282"/>
    <w:rsid w:val="00C45714"/>
    <w:rsid w:val="00C80381"/>
    <w:rsid w:val="00C93056"/>
    <w:rsid w:val="00CA2E96"/>
    <w:rsid w:val="00CD2568"/>
    <w:rsid w:val="00D11966"/>
    <w:rsid w:val="00DB70BA"/>
    <w:rsid w:val="00DC0F74"/>
    <w:rsid w:val="00DD6622"/>
    <w:rsid w:val="00E03883"/>
    <w:rsid w:val="00E25119"/>
    <w:rsid w:val="00E458F1"/>
    <w:rsid w:val="00EB7BDE"/>
    <w:rsid w:val="00EC5373"/>
    <w:rsid w:val="00F04AC9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208E4C"/>
  <w15:docId w15:val="{59A1C19B-3B95-4A46-A2AE-86E3FD7E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943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5943A0"/>
    <w:rPr>
      <w:sz w:val="24"/>
    </w:rPr>
  </w:style>
  <w:style w:type="paragraph" w:styleId="ad">
    <w:name w:val="footer"/>
    <w:basedOn w:val="a"/>
    <w:link w:val="ae"/>
    <w:uiPriority w:val="99"/>
    <w:rsid w:val="005943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943A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МСидорова</dc:creator>
  <cp:keywords/>
  <dc:description/>
  <cp:lastModifiedBy>Дарья Калинина</cp:lastModifiedBy>
  <cp:revision>2</cp:revision>
  <dcterms:created xsi:type="dcterms:W3CDTF">2025-05-21T13:13:00Z</dcterms:created>
  <dcterms:modified xsi:type="dcterms:W3CDTF">2025-05-21T13:13:00Z</dcterms:modified>
</cp:coreProperties>
</file>