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9014" w14:textId="77777777" w:rsidR="000F0714" w:rsidRPr="004567F9" w:rsidRDefault="000F0714" w:rsidP="000F0714">
      <w:pPr>
        <w:pStyle w:val="a7"/>
        <w:jc w:val="center"/>
      </w:pPr>
      <w:r w:rsidRPr="004567F9">
        <w:t xml:space="preserve">Сводная ведомость результатов </w:t>
      </w:r>
      <w:r w:rsidR="004654AF" w:rsidRPr="004567F9">
        <w:t xml:space="preserve">проведения </w:t>
      </w:r>
      <w:r w:rsidRPr="004567F9">
        <w:t>специальной оценки условий труда</w:t>
      </w:r>
    </w:p>
    <w:p w14:paraId="3D7333AC" w14:textId="77777777" w:rsidR="00B3448B" w:rsidRPr="004567F9" w:rsidRDefault="00B3448B" w:rsidP="00B3448B"/>
    <w:p w14:paraId="07921040" w14:textId="77777777" w:rsidR="00B3448B" w:rsidRPr="004567F9" w:rsidRDefault="00B3448B" w:rsidP="00B3448B">
      <w:r w:rsidRPr="004567F9">
        <w:t>Наименование организации:</w:t>
      </w:r>
      <w:r w:rsidRPr="004567F9">
        <w:rPr>
          <w:rStyle w:val="a9"/>
        </w:rPr>
        <w:t xml:space="preserve"> </w:t>
      </w:r>
      <w:r w:rsidRPr="004567F9">
        <w:rPr>
          <w:rStyle w:val="a9"/>
        </w:rPr>
        <w:fldChar w:fldCharType="begin"/>
      </w:r>
      <w:r w:rsidRPr="004567F9">
        <w:rPr>
          <w:rStyle w:val="a9"/>
        </w:rPr>
        <w:instrText xml:space="preserve"> DOCVARIABLE </w:instrText>
      </w:r>
      <w:r w:rsidR="00EA3306" w:rsidRPr="004567F9">
        <w:rPr>
          <w:rStyle w:val="a9"/>
        </w:rPr>
        <w:instrText>ceh_info</w:instrText>
      </w:r>
      <w:r w:rsidRPr="004567F9">
        <w:rPr>
          <w:rStyle w:val="a9"/>
        </w:rPr>
        <w:instrText xml:space="preserve"> \* MERGEFORMAT </w:instrText>
      </w:r>
      <w:r w:rsidRPr="004567F9">
        <w:rPr>
          <w:rStyle w:val="a9"/>
        </w:rPr>
        <w:fldChar w:fldCharType="separate"/>
      </w:r>
      <w:r w:rsidR="006F42D7" w:rsidRPr="006F42D7">
        <w:rPr>
          <w:rStyle w:val="a9"/>
        </w:rPr>
        <w:t>ОБЩЕСТВО С ОГРАНИЧЕННОЙ ОТВЕТСТВЕННОСТЬЮ "КОСМИЧЕСКИЕ КОММУНИКАЦИИ"</w:t>
      </w:r>
      <w:r w:rsidRPr="004567F9">
        <w:rPr>
          <w:rStyle w:val="a9"/>
        </w:rPr>
        <w:fldChar w:fldCharType="end"/>
      </w:r>
      <w:r w:rsidRPr="004567F9">
        <w:rPr>
          <w:rStyle w:val="a9"/>
        </w:rPr>
        <w:t> </w:t>
      </w:r>
    </w:p>
    <w:p w14:paraId="098614A9" w14:textId="77777777" w:rsidR="00F06873" w:rsidRPr="004567F9" w:rsidRDefault="00F06873" w:rsidP="004654AF">
      <w:pPr>
        <w:suppressAutoHyphens/>
        <w:jc w:val="right"/>
      </w:pPr>
      <w:r w:rsidRPr="004567F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4567F9" w14:paraId="26342E2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7D34DB7" w14:textId="77777777" w:rsidR="004654AF" w:rsidRPr="004567F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567F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05959C6" w14:textId="77777777" w:rsidR="004654AF" w:rsidRPr="004567F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ED5B0CE" w14:textId="77777777" w:rsidR="004654AF" w:rsidRPr="004567F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6ECD1A9" w14:textId="77777777" w:rsidR="004654AF" w:rsidRPr="004567F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567F9" w14:paraId="489885DF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ADBDF12" w14:textId="77777777" w:rsidR="004654A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00978E7" w14:textId="77777777" w:rsidR="004654AF" w:rsidRPr="004567F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66FF4B6" w14:textId="77777777" w:rsidR="004654A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00BA5D6" w14:textId="77777777" w:rsidR="004654A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9E5D3AA" w14:textId="77777777" w:rsidR="004654A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0F60132" w14:textId="77777777" w:rsidR="004654A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567F9" w14:paraId="5BF7F2EF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E54AA62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1193A6F" w14:textId="77777777" w:rsidR="00AF1EDF" w:rsidRPr="004567F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FE37D15" w14:textId="77777777" w:rsidR="00AF1EDF" w:rsidRPr="004567F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542506A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C13DEC8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1566431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A4E74DC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EE5D339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1E4E721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583CA61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567F9" w14:paraId="5A644A6A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2F92DD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622128A" w14:textId="77777777" w:rsidR="00AF1EDF" w:rsidRPr="004567F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42DDAF9" w14:textId="77777777" w:rsidR="00AF1EDF" w:rsidRPr="004567F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E366E0E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928E2A2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08B28A2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5A2A925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C3F9F32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FCB2831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FD1B045" w14:textId="77777777" w:rsidR="00AF1EDF" w:rsidRPr="004567F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567F9" w14:paraId="7765CCA6" w14:textId="77777777" w:rsidTr="004654AF">
        <w:trPr>
          <w:jc w:val="center"/>
        </w:trPr>
        <w:tc>
          <w:tcPr>
            <w:tcW w:w="3518" w:type="dxa"/>
            <w:vAlign w:val="center"/>
          </w:tcPr>
          <w:p w14:paraId="5487AE61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567F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439B253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647B1A5A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61AEE6CE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DD94D32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64734144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9BC032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29069E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EEFCE09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C02C06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7F9" w14:paraId="17319E88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6900C8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567F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24FB187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365A5CB6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43A395B2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B2B6DC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641E1705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6619D1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F9628E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E46D6B4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EA76746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7F9" w14:paraId="69A7BA77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9B806D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567F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99AB835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F997E3A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1E8C6105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A72D084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1B6074E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F4333BE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24FC55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5F1098B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B07E9F9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7F9" w14:paraId="585306B4" w14:textId="77777777" w:rsidTr="004654AF">
        <w:trPr>
          <w:jc w:val="center"/>
        </w:trPr>
        <w:tc>
          <w:tcPr>
            <w:tcW w:w="3518" w:type="dxa"/>
            <w:vAlign w:val="center"/>
          </w:tcPr>
          <w:p w14:paraId="62A94C3B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567F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3DE6DF2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72C8FB7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3923F29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8E065F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F975BBA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A6DA18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09975F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300EA62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52C8765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67F9" w14:paraId="2B9C438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351F81" w14:textId="77777777" w:rsidR="00AF1EDF" w:rsidRPr="004567F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567F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50651DD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E7F2F06" w14:textId="77777777" w:rsidR="00AF1EDF" w:rsidRPr="004567F9" w:rsidRDefault="006F42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503BEBAB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CCEDF1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1D102D4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665569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E7612F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187F8DA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62A68C" w14:textId="77777777" w:rsidR="00AF1EDF" w:rsidRPr="004567F9" w:rsidRDefault="006F42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4D7060E" w14:textId="77777777" w:rsidR="00F06873" w:rsidRPr="004567F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8101E86" w14:textId="77777777" w:rsidR="00F06873" w:rsidRPr="004567F9" w:rsidRDefault="00F06873" w:rsidP="00F06873">
      <w:pPr>
        <w:jc w:val="right"/>
      </w:pPr>
      <w:r w:rsidRPr="004567F9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4567F9" w14:paraId="66BAFCD4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D6FF9E8" w14:textId="77777777" w:rsidR="00F06873" w:rsidRPr="004567F9" w:rsidRDefault="004654AF" w:rsidP="00F06873">
            <w:pPr>
              <w:jc w:val="center"/>
              <w:rPr>
                <w:sz w:val="20"/>
              </w:rPr>
            </w:pPr>
            <w:r w:rsidRPr="004567F9">
              <w:rPr>
                <w:color w:val="000000"/>
                <w:sz w:val="20"/>
              </w:rPr>
              <w:t>Индиви</w:t>
            </w:r>
            <w:r w:rsidRPr="004567F9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BD32374" w14:textId="77777777" w:rsidR="004654AF" w:rsidRPr="004567F9" w:rsidRDefault="004654AF" w:rsidP="004654AF">
            <w:pPr>
              <w:jc w:val="center"/>
              <w:rPr>
                <w:color w:val="000000"/>
                <w:sz w:val="20"/>
              </w:rPr>
            </w:pPr>
            <w:r w:rsidRPr="004567F9">
              <w:rPr>
                <w:color w:val="000000"/>
                <w:sz w:val="20"/>
              </w:rPr>
              <w:t>Профессия/</w:t>
            </w:r>
            <w:r w:rsidRPr="004567F9">
              <w:rPr>
                <w:color w:val="000000"/>
                <w:sz w:val="20"/>
              </w:rPr>
              <w:br/>
              <w:t>должность/</w:t>
            </w:r>
            <w:r w:rsidRPr="004567F9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4E0401BD" w14:textId="77777777" w:rsidR="00F06873" w:rsidRPr="004567F9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0AC39F62" w14:textId="77777777" w:rsidR="00F06873" w:rsidRPr="004567F9" w:rsidRDefault="00F06873" w:rsidP="00F06873">
            <w:pPr>
              <w:jc w:val="center"/>
              <w:rPr>
                <w:sz w:val="20"/>
              </w:rPr>
            </w:pPr>
            <w:r w:rsidRPr="004567F9">
              <w:rPr>
                <w:sz w:val="20"/>
              </w:rPr>
              <w:t>Классы</w:t>
            </w:r>
            <w:r w:rsidR="004654AF" w:rsidRPr="004567F9">
              <w:rPr>
                <w:sz w:val="20"/>
              </w:rPr>
              <w:t xml:space="preserve"> </w:t>
            </w:r>
            <w:r w:rsidR="004654AF" w:rsidRPr="004567F9">
              <w:rPr>
                <w:color w:val="000000"/>
                <w:sz w:val="20"/>
              </w:rPr>
              <w:t>(подклассы)</w:t>
            </w:r>
            <w:r w:rsidRPr="004567F9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C61F69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4AFCA74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F6664E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4567F9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4567F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BFB7F3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00912F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BCEA2D8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567F9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4A3286" w14:textId="77777777" w:rsidR="00F06873" w:rsidRPr="004567F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Лечебно</w:t>
            </w:r>
            <w:r w:rsidRPr="004567F9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6813AD6" w14:textId="77777777" w:rsidR="00F06873" w:rsidRPr="004567F9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4567F9">
              <w:rPr>
                <w:sz w:val="16"/>
                <w:szCs w:val="16"/>
              </w:rPr>
              <w:t xml:space="preserve"> </w:t>
            </w:r>
            <w:r w:rsidR="00F06873" w:rsidRPr="004567F9">
              <w:rPr>
                <w:sz w:val="16"/>
                <w:szCs w:val="16"/>
              </w:rPr>
              <w:t>(да/нет)</w:t>
            </w:r>
          </w:p>
        </w:tc>
      </w:tr>
      <w:tr w:rsidR="00F06873" w:rsidRPr="004567F9" w14:paraId="5EDAC574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E825018" w14:textId="77777777" w:rsidR="00F06873" w:rsidRPr="004567F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4784F4" w14:textId="77777777" w:rsidR="00F06873" w:rsidRPr="004567F9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AC4757B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Х</w:t>
            </w:r>
            <w:r w:rsidR="00F06873" w:rsidRPr="004567F9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DBDEA6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Б</w:t>
            </w:r>
            <w:r w:rsidR="00F06873" w:rsidRPr="004567F9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6F986E2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А</w:t>
            </w:r>
            <w:r w:rsidR="00F06873" w:rsidRPr="004567F9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4567F9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4567F9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DB85A40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Ш</w:t>
            </w:r>
            <w:r w:rsidR="00F06873" w:rsidRPr="004567F9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46B3466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И</w:t>
            </w:r>
            <w:r w:rsidR="00F06873" w:rsidRPr="004567F9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C5FD28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У</w:t>
            </w:r>
            <w:r w:rsidR="00F06873" w:rsidRPr="004567F9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98DA1AD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В</w:t>
            </w:r>
            <w:r w:rsidR="00F06873" w:rsidRPr="004567F9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98041E4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В</w:t>
            </w:r>
            <w:r w:rsidR="00F06873" w:rsidRPr="004567F9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86C8BB7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Н</w:t>
            </w:r>
            <w:r w:rsidR="00F06873" w:rsidRPr="004567F9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738B4B0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И</w:t>
            </w:r>
            <w:r w:rsidR="00F06873" w:rsidRPr="004567F9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578892B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П</w:t>
            </w:r>
            <w:r w:rsidR="00F46395" w:rsidRPr="004567F9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C333088" w14:textId="77777777" w:rsidR="00F06873" w:rsidRPr="004567F9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П</w:t>
            </w:r>
            <w:r w:rsidR="00F46395" w:rsidRPr="004567F9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2D99943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Т</w:t>
            </w:r>
            <w:r w:rsidR="00F06873" w:rsidRPr="004567F9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0D98099" w14:textId="77777777" w:rsidR="00F06873" w:rsidRPr="004567F9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67F9">
              <w:rPr>
                <w:color w:val="000000"/>
                <w:sz w:val="16"/>
                <w:szCs w:val="16"/>
              </w:rPr>
              <w:t>Н</w:t>
            </w:r>
            <w:r w:rsidR="00F06873" w:rsidRPr="004567F9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273E95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3989B2B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0858D94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9508C9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67ECC54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9719887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F56BAD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330B69E" w14:textId="77777777" w:rsidR="00F06873" w:rsidRPr="004567F9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567F9" w14:paraId="5E4E5FBB" w14:textId="77777777" w:rsidTr="004654AF">
        <w:tc>
          <w:tcPr>
            <w:tcW w:w="959" w:type="dxa"/>
            <w:shd w:val="clear" w:color="auto" w:fill="auto"/>
            <w:vAlign w:val="center"/>
          </w:tcPr>
          <w:p w14:paraId="09D5EF3A" w14:textId="77777777" w:rsidR="00F06873" w:rsidRPr="004567F9" w:rsidRDefault="00F06873" w:rsidP="001B19D8">
            <w:pPr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6F472FC0" w14:textId="77777777" w:rsidR="00F06873" w:rsidRPr="004567F9" w:rsidRDefault="00F06873" w:rsidP="001B19D8">
            <w:pPr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FD4FC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A8151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FDBFD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75167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AA3C1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8D397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A35B3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AF8CE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7DC71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09A36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90E8A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FA6F7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51B9C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10D41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671CC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86A44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16D4D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AD81A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1141C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D29EA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DBD84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BC5D27" w14:textId="77777777" w:rsidR="00F06873" w:rsidRPr="004567F9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67F9">
              <w:rPr>
                <w:sz w:val="18"/>
                <w:szCs w:val="18"/>
              </w:rPr>
              <w:t>24</w:t>
            </w:r>
          </w:p>
        </w:tc>
      </w:tr>
      <w:tr w:rsidR="006F42D7" w:rsidRPr="004567F9" w14:paraId="61423256" w14:textId="77777777" w:rsidTr="004654AF">
        <w:tc>
          <w:tcPr>
            <w:tcW w:w="959" w:type="dxa"/>
            <w:shd w:val="clear" w:color="auto" w:fill="auto"/>
            <w:vAlign w:val="center"/>
          </w:tcPr>
          <w:p w14:paraId="7FBB7C78" w14:textId="77777777" w:rsidR="006F42D7" w:rsidRPr="004567F9" w:rsidRDefault="006F42D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A30B3E" w14:textId="77777777" w:rsidR="006F42D7" w:rsidRPr="006F42D7" w:rsidRDefault="006F42D7" w:rsidP="001B19D8">
            <w:pPr>
              <w:jc w:val="center"/>
              <w:rPr>
                <w:b/>
                <w:sz w:val="18"/>
                <w:szCs w:val="18"/>
              </w:rPr>
            </w:pPr>
            <w:r w:rsidRPr="006F42D7"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328E8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752EE3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9495CD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3C36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ACD9ED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31552E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9D97C2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D3C359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F9E6F3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DEC44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FDCD6F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BF0845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AD1D1A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4246B6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F8CE8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ED837D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A18C4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5068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08FF8D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40A421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57302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79F895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42D7" w:rsidRPr="004567F9" w14:paraId="39EF68E5" w14:textId="77777777" w:rsidTr="004654AF">
        <w:tc>
          <w:tcPr>
            <w:tcW w:w="959" w:type="dxa"/>
            <w:shd w:val="clear" w:color="auto" w:fill="auto"/>
            <w:vAlign w:val="center"/>
          </w:tcPr>
          <w:p w14:paraId="4391EEA6" w14:textId="77777777" w:rsidR="006F42D7" w:rsidRPr="004567F9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7D353D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04451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9CB7D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06231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394DF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2E2CB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33210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48DB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E0F2F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94627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53C55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84D97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562F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3422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E9004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7B104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E8579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35471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B403A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BCE5C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8585E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2E9C9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BFA37B" w14:textId="77777777" w:rsidR="006F42D7" w:rsidRPr="004567F9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2C5449C7" w14:textId="77777777" w:rsidTr="004654AF">
        <w:tc>
          <w:tcPr>
            <w:tcW w:w="959" w:type="dxa"/>
            <w:shd w:val="clear" w:color="auto" w:fill="auto"/>
            <w:vAlign w:val="center"/>
          </w:tcPr>
          <w:p w14:paraId="3097F069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EEB01B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6CBF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C43A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C7E5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6ADB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1FE9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1F0C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DF18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7CAF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165E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F2D6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DA42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E6C6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2040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D1ABD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9C6B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87C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F1BE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F00E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190F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3AD8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5AED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B09BC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175969F3" w14:textId="77777777" w:rsidTr="004654AF">
        <w:tc>
          <w:tcPr>
            <w:tcW w:w="959" w:type="dxa"/>
            <w:shd w:val="clear" w:color="auto" w:fill="auto"/>
            <w:vAlign w:val="center"/>
          </w:tcPr>
          <w:p w14:paraId="389F2B23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46C15E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5235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8B10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CCBF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880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8683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2A95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78AF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B9C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5E77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CA9A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4355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0339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8C70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8946B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9CFA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F8A3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720D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3104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339A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84DD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EAFC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8974F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07F3571E" w14:textId="77777777" w:rsidTr="004654AF">
        <w:tc>
          <w:tcPr>
            <w:tcW w:w="959" w:type="dxa"/>
            <w:shd w:val="clear" w:color="auto" w:fill="auto"/>
            <w:vAlign w:val="center"/>
          </w:tcPr>
          <w:p w14:paraId="5C423B8F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F3C433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ABDE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43DF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A91B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4D08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19E8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C14D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9180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AE7A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502B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5667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9C4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625C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4FCC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B2D0F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83A3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D8A8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801E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E093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40D9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B5EA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B415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95F56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28B44D05" w14:textId="77777777" w:rsidTr="004654AF">
        <w:tc>
          <w:tcPr>
            <w:tcW w:w="959" w:type="dxa"/>
            <w:shd w:val="clear" w:color="auto" w:fill="auto"/>
            <w:vAlign w:val="center"/>
          </w:tcPr>
          <w:p w14:paraId="1D61DB50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7557E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79CE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B843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B14B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6338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4933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0B3D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1346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4047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D550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2CB2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93F9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926D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4260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72BFA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FCBA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A498E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B1B4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25DB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2171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D810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B22E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762D4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1EC12035" w14:textId="77777777" w:rsidTr="004654AF">
        <w:tc>
          <w:tcPr>
            <w:tcW w:w="959" w:type="dxa"/>
            <w:shd w:val="clear" w:color="auto" w:fill="auto"/>
            <w:vAlign w:val="center"/>
          </w:tcPr>
          <w:p w14:paraId="27FB8A31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13750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3FD2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2F1F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9913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5720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530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F52D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9F96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151C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A76E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0B70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9DD5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DE22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9897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BAD3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1E58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F939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D9AA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335F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90B4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2B3D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AA53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10DB7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3E604EC5" w14:textId="77777777" w:rsidTr="004654AF">
        <w:tc>
          <w:tcPr>
            <w:tcW w:w="959" w:type="dxa"/>
            <w:shd w:val="clear" w:color="auto" w:fill="auto"/>
            <w:vAlign w:val="center"/>
          </w:tcPr>
          <w:p w14:paraId="71FD43E7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2ED08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C05F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E18E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DD13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F715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CBC7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7571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4946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DE9E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2ABB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1737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6EDE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26D3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3F7A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21598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4540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77A8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4C16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C218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FDA3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442F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980F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4E34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74F29352" w14:textId="77777777" w:rsidTr="004654AF">
        <w:tc>
          <w:tcPr>
            <w:tcW w:w="959" w:type="dxa"/>
            <w:shd w:val="clear" w:color="auto" w:fill="auto"/>
            <w:vAlign w:val="center"/>
          </w:tcPr>
          <w:p w14:paraId="0FBAC0F3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8D48A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E76B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C45D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0CF6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285E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6D73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A2D1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0D7B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FA9A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CF57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0AE3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9513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DC33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7B23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D6EC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EBC7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1706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228A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FB8C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0D09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DDA3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2DE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B66FF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15D2C3A2" w14:textId="77777777" w:rsidTr="004654AF">
        <w:tc>
          <w:tcPr>
            <w:tcW w:w="959" w:type="dxa"/>
            <w:shd w:val="clear" w:color="auto" w:fill="auto"/>
            <w:vAlign w:val="center"/>
          </w:tcPr>
          <w:p w14:paraId="190AB843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4BA566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529B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D843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69AD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FB21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F800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F99C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B768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00AD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BB69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971D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0FF8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891C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D32B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EA15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170A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BD1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72D2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C5E7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14D5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075A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E048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204A6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2AB3F3DA" w14:textId="77777777" w:rsidTr="004654AF">
        <w:tc>
          <w:tcPr>
            <w:tcW w:w="959" w:type="dxa"/>
            <w:shd w:val="clear" w:color="auto" w:fill="auto"/>
            <w:vAlign w:val="center"/>
          </w:tcPr>
          <w:p w14:paraId="51A7E781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692EE9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95B7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6AE4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058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7CC1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CE72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D368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1FE6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9D76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9CC4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DD62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D1EE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89A5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56AC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D00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F491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83561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A715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A1CC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EA46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6FB4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1F10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77D85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5B7AE7BB" w14:textId="77777777" w:rsidTr="004654AF">
        <w:tc>
          <w:tcPr>
            <w:tcW w:w="959" w:type="dxa"/>
            <w:shd w:val="clear" w:color="auto" w:fill="auto"/>
            <w:vAlign w:val="center"/>
          </w:tcPr>
          <w:p w14:paraId="549EAF09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ADD8FD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A514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C014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AED3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C508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AC96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E27C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8B43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6814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ACF8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800C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2958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E4D2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2C27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AF4E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2C33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A8321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70BE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06B7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6B5A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48FB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9CEC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8E485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3D9D7E7D" w14:textId="77777777" w:rsidTr="004654AF">
        <w:tc>
          <w:tcPr>
            <w:tcW w:w="959" w:type="dxa"/>
            <w:shd w:val="clear" w:color="auto" w:fill="auto"/>
            <w:vAlign w:val="center"/>
          </w:tcPr>
          <w:p w14:paraId="1518E9DF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0C9EE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F98F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BE59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4A67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38C7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135A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53CB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7E10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160A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5C89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D7EE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B592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7640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5A2A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5EDF4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785A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E09C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785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AC79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712B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4E44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702D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F4B3A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5B2BA0F1" w14:textId="77777777" w:rsidTr="004654AF">
        <w:tc>
          <w:tcPr>
            <w:tcW w:w="959" w:type="dxa"/>
            <w:shd w:val="clear" w:color="auto" w:fill="auto"/>
            <w:vAlign w:val="center"/>
          </w:tcPr>
          <w:p w14:paraId="5E0A534E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AC5A1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писатель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C99B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1CE5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660F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37AE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F34E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D703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6AFD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4BE5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71DB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CF1D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5B91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9885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0FA7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5F7F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733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19E7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A02B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80AF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A6F3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8782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54ED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EEB1E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06F6AE36" w14:textId="77777777" w:rsidTr="004654AF">
        <w:tc>
          <w:tcPr>
            <w:tcW w:w="959" w:type="dxa"/>
            <w:shd w:val="clear" w:color="auto" w:fill="auto"/>
            <w:vAlign w:val="center"/>
          </w:tcPr>
          <w:p w14:paraId="33CA2CF8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2C03C0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8DEE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C0B0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FCD7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ABB8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90DB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F55D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CA2F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5E99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E9D9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1A1D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AC77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20A1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9547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94F3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0B4A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0ED23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4661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E85A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B5CE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8951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D490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E7AD7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3D1B7445" w14:textId="77777777" w:rsidTr="004654AF">
        <w:tc>
          <w:tcPr>
            <w:tcW w:w="959" w:type="dxa"/>
            <w:shd w:val="clear" w:color="auto" w:fill="auto"/>
            <w:vAlign w:val="center"/>
          </w:tcPr>
          <w:p w14:paraId="40860A62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49375A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D6B2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4DA4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70CE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76A8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E06F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D463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B465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6E88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24F7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E6CD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1E57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E02D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0CE4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6716A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D8EE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F827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CED9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2A17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8A77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CA51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74E8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CA10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34EB2970" w14:textId="77777777" w:rsidTr="004654AF">
        <w:tc>
          <w:tcPr>
            <w:tcW w:w="959" w:type="dxa"/>
            <w:shd w:val="clear" w:color="auto" w:fill="auto"/>
            <w:vAlign w:val="center"/>
          </w:tcPr>
          <w:p w14:paraId="61486144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C8649E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8BEF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3D59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5C7F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60F5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7AC6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D30C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406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C546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EB41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F5A1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07495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5498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1976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F942F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A2E8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7F17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76F2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0B80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01A7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3225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838F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FF519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755327C1" w14:textId="77777777" w:rsidTr="004654AF">
        <w:tc>
          <w:tcPr>
            <w:tcW w:w="959" w:type="dxa"/>
            <w:shd w:val="clear" w:color="auto" w:fill="auto"/>
            <w:vAlign w:val="center"/>
          </w:tcPr>
          <w:p w14:paraId="3CA17E03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6C0824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тестированию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118C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F8F7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06D0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45FD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EA0D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C2B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3E80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8393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7DE6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CE7B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25BC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8BF2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9584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4BE52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392D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4605D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C10D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E868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BF07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3DB3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DC7B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A37F3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4ED31975" w14:textId="77777777" w:rsidTr="004654AF">
        <w:tc>
          <w:tcPr>
            <w:tcW w:w="959" w:type="dxa"/>
            <w:shd w:val="clear" w:color="auto" w:fill="auto"/>
            <w:vAlign w:val="center"/>
          </w:tcPr>
          <w:p w14:paraId="122916B8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595135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D393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8E07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7842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5A6F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3CAB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4BF0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11C4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6942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D82A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9A07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D31B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946C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DC99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EC6D3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6C76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B730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8ECD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30CB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C623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08A4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4DB3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1BCEA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058EFCE6" w14:textId="77777777" w:rsidTr="004654AF">
        <w:tc>
          <w:tcPr>
            <w:tcW w:w="959" w:type="dxa"/>
            <w:shd w:val="clear" w:color="auto" w:fill="auto"/>
            <w:vAlign w:val="center"/>
          </w:tcPr>
          <w:p w14:paraId="138479F8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47D81D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AB32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7476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B977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E373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875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6C3E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77DB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DCF4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5F13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3D91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D43B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AB77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C313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E993B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4303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98C6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D66D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F7BA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7BA5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575E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9CD6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89CD2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6E9A8699" w14:textId="77777777" w:rsidTr="004654AF">
        <w:tc>
          <w:tcPr>
            <w:tcW w:w="959" w:type="dxa"/>
            <w:shd w:val="clear" w:color="auto" w:fill="auto"/>
            <w:vAlign w:val="center"/>
          </w:tcPr>
          <w:p w14:paraId="5988C6D7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1044A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E711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5298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7771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06CA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5C89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E2FD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E07C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DFBE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5516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1257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693B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E367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B47C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E202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5015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139C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2529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7801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ABC7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CE9E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713D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225A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2EFEE0A2" w14:textId="77777777" w:rsidTr="004654AF">
        <w:tc>
          <w:tcPr>
            <w:tcW w:w="959" w:type="dxa"/>
            <w:shd w:val="clear" w:color="auto" w:fill="auto"/>
            <w:vAlign w:val="center"/>
          </w:tcPr>
          <w:p w14:paraId="392A981D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1A662E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EBDC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3C85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AC41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2AA6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04D1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B62F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0B3A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945F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EF4D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2E41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46C5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CB65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B3F8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112C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A735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7FE5E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6183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CCFE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182E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8910C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12FC3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51FA5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2D7" w:rsidRPr="004567F9" w14:paraId="1E6B73F4" w14:textId="77777777" w:rsidTr="004654AF">
        <w:tc>
          <w:tcPr>
            <w:tcW w:w="959" w:type="dxa"/>
            <w:shd w:val="clear" w:color="auto" w:fill="auto"/>
            <w:vAlign w:val="center"/>
          </w:tcPr>
          <w:p w14:paraId="02FC83B1" w14:textId="77777777" w:rsid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54D2CD" w14:textId="77777777" w:rsidR="006F42D7" w:rsidRPr="006F42D7" w:rsidRDefault="006F42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7D07A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5A62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4B54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A859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29DF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2A621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C2FE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7A58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65E1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3C88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1DEA2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6A7AB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B3B84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46FC1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2B11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1716F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9AF99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27F9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572D6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35150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32E2D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9F2C18" w14:textId="77777777" w:rsidR="006F42D7" w:rsidRDefault="006F42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B4C2C50" w14:textId="77777777" w:rsidR="0065289A" w:rsidRPr="004567F9" w:rsidRDefault="0065289A" w:rsidP="009A1326">
      <w:pPr>
        <w:rPr>
          <w:sz w:val="18"/>
          <w:szCs w:val="18"/>
        </w:rPr>
      </w:pPr>
    </w:p>
    <w:p w14:paraId="544CB647" w14:textId="77777777" w:rsidR="00936F48" w:rsidRPr="004567F9" w:rsidRDefault="00936F48" w:rsidP="00936F48">
      <w:r w:rsidRPr="004567F9">
        <w:t>Дата составления:</w:t>
      </w:r>
      <w:r w:rsidRPr="004567F9">
        <w:rPr>
          <w:rStyle w:val="a9"/>
        </w:rPr>
        <w:t xml:space="preserve"> </w:t>
      </w:r>
      <w:r w:rsidRPr="004567F9">
        <w:rPr>
          <w:rStyle w:val="a9"/>
        </w:rPr>
        <w:fldChar w:fldCharType="begin"/>
      </w:r>
      <w:r w:rsidRPr="004567F9">
        <w:rPr>
          <w:rStyle w:val="a9"/>
        </w:rPr>
        <w:instrText xml:space="preserve"> DOCVARIABLE fill_date \* MERGEFORMAT </w:instrText>
      </w:r>
      <w:r w:rsidRPr="004567F9">
        <w:rPr>
          <w:rStyle w:val="a9"/>
        </w:rPr>
        <w:fldChar w:fldCharType="separate"/>
      </w:r>
      <w:r w:rsidR="006F42D7">
        <w:rPr>
          <w:rStyle w:val="a9"/>
        </w:rPr>
        <w:t>07.05.2025</w:t>
      </w:r>
      <w:r w:rsidRPr="004567F9">
        <w:rPr>
          <w:rStyle w:val="a9"/>
        </w:rPr>
        <w:fldChar w:fldCharType="end"/>
      </w:r>
      <w:r w:rsidRPr="004567F9">
        <w:rPr>
          <w:rStyle w:val="a9"/>
        </w:rPr>
        <w:t> </w:t>
      </w:r>
    </w:p>
    <w:p w14:paraId="02CB819D" w14:textId="77777777" w:rsidR="00DC1A91" w:rsidRPr="004567F9" w:rsidRDefault="00DC1A91" w:rsidP="00DC1A91"/>
    <w:sectPr w:rsidR="00DC1A91" w:rsidRPr="004567F9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B7AA" w14:textId="77777777" w:rsidR="004361FA" w:rsidRDefault="004361FA" w:rsidP="004567F9">
      <w:r>
        <w:separator/>
      </w:r>
    </w:p>
  </w:endnote>
  <w:endnote w:type="continuationSeparator" w:id="0">
    <w:p w14:paraId="021CFCC7" w14:textId="77777777" w:rsidR="004361FA" w:rsidRDefault="004361FA" w:rsidP="004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575" w14:textId="77777777" w:rsidR="004567F9" w:rsidRPr="004567F9" w:rsidRDefault="004567F9" w:rsidP="004567F9">
    <w:pPr>
      <w:pStyle w:val="ad"/>
      <w:jc w:val="right"/>
      <w:rPr>
        <w:sz w:val="12"/>
        <w:szCs w:val="12"/>
      </w:rPr>
    </w:pPr>
    <w:r w:rsidRPr="00506C5C">
      <w:rPr>
        <w:sz w:val="12"/>
        <w:szCs w:val="12"/>
      </w:rPr>
      <w:t xml:space="preserve">Сводная ведомость результатов проведения специальной оценки условий труда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06C5C">
      <w:rPr>
        <w:sz w:val="12"/>
        <w:szCs w:val="12"/>
      </w:rPr>
      <w:t xml:space="preserve">                                                           </w:t>
    </w:r>
    <w:r>
      <w:rPr>
        <w:sz w:val="12"/>
        <w:szCs w:val="12"/>
      </w:rPr>
      <w:t xml:space="preserve">           </w:t>
    </w:r>
    <w:r w:rsidRPr="00506C5C">
      <w:rPr>
        <w:sz w:val="12"/>
        <w:szCs w:val="12"/>
      </w:rPr>
      <w:t xml:space="preserve"> Стр</w:t>
    </w:r>
    <w:r>
      <w:rPr>
        <w:sz w:val="12"/>
        <w:szCs w:val="12"/>
      </w:rPr>
      <w:t>.</w:t>
    </w:r>
    <w:r w:rsidRPr="00506C5C">
      <w:rPr>
        <w:sz w:val="12"/>
        <w:szCs w:val="12"/>
      </w:rPr>
      <w:t xml:space="preserve"> </w:t>
    </w:r>
    <w:r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PAGE</w:instrText>
    </w:r>
    <w:r w:rsidRPr="00506C5C">
      <w:rPr>
        <w:bCs/>
        <w:sz w:val="12"/>
        <w:szCs w:val="12"/>
      </w:rPr>
      <w:fldChar w:fldCharType="separate"/>
    </w:r>
    <w:r w:rsidR="006F42D7">
      <w:rPr>
        <w:bCs/>
        <w:noProof/>
        <w:sz w:val="12"/>
        <w:szCs w:val="12"/>
      </w:rPr>
      <w:t>1</w:t>
    </w:r>
    <w:r w:rsidRPr="00506C5C">
      <w:rPr>
        <w:bCs/>
        <w:sz w:val="12"/>
        <w:szCs w:val="12"/>
      </w:rPr>
      <w:fldChar w:fldCharType="end"/>
    </w:r>
    <w:r w:rsidRPr="00506C5C">
      <w:rPr>
        <w:sz w:val="12"/>
        <w:szCs w:val="12"/>
      </w:rPr>
      <w:t xml:space="preserve"> из </w:t>
    </w:r>
    <w:r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NUMPAGES</w:instrText>
    </w:r>
    <w:r w:rsidRPr="00506C5C">
      <w:rPr>
        <w:bCs/>
        <w:sz w:val="12"/>
        <w:szCs w:val="12"/>
      </w:rPr>
      <w:fldChar w:fldCharType="separate"/>
    </w:r>
    <w:r w:rsidR="006F42D7">
      <w:rPr>
        <w:bCs/>
        <w:noProof/>
        <w:sz w:val="12"/>
        <w:szCs w:val="12"/>
      </w:rPr>
      <w:t>2</w:t>
    </w:r>
    <w:r w:rsidRPr="00506C5C">
      <w:rPr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DBEC" w14:textId="77777777" w:rsidR="004361FA" w:rsidRDefault="004361FA" w:rsidP="004567F9">
      <w:r>
        <w:separator/>
      </w:r>
    </w:p>
  </w:footnote>
  <w:footnote w:type="continuationSeparator" w:id="0">
    <w:p w14:paraId="6C7683A7" w14:textId="77777777" w:rsidR="004361FA" w:rsidRDefault="004361FA" w:rsidP="0045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390044, г. Рязань, Московское шоссе, д.20, офис 500/1"/>
    <w:docVar w:name="att_org_dop" w:val=" Испытательная лаборатория  Общество с ограниченной ответственностью «Научно-Технический Центр «Профаттестат»;_x000d__x000a_ООО НТЦ «Профаттестат»_x000d__x000a_390044, г. Рязань, Московское шоссе, д.20, офис 500/1,  тел.  89105664404, PROFATTESTAT@yandex.ru                            _x000d__x000a_Регистрационный номер в реестре -279 от 15.04.2016                      "/>
    <w:docVar w:name="att_org_name" w:val="Общество с ограниченной ответственностью «НТЦ «Профаттестат»"/>
    <w:docVar w:name="att_org_reg_date" w:val="15.04.2016"/>
    <w:docVar w:name="att_org_reg_num" w:val="279"/>
    <w:docVar w:name="boss_fio" w:val="Лагеза Дмитрий Константинович"/>
    <w:docVar w:name="ceh_info" w:val="ОБЩЕСТВО С ОГРАНИЧЕННОЙ ОТВЕТСТВЕННОСТЬЮ &quot;КОСМИЧЕСКИЕ КОММУНИКАЦИИ&quot;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07.05.2025"/>
    <w:docVar w:name="kpp_code" w:val="   "/>
    <w:docVar w:name="N_dog" w:val="   "/>
    <w:docVar w:name="N_prikaz" w:val="   "/>
    <w:docVar w:name="org_guid" w:val="6ED44EC0CBE341429243DE7BDEDE5929"/>
    <w:docVar w:name="org_id" w:val="85"/>
    <w:docVar w:name="org_name" w:val="     "/>
    <w:docVar w:name="pers_guids" w:val="04E7688BB0B549759A07915403BD579F@069-651-093 96"/>
    <w:docVar w:name="pers_snils" w:val="04E7688BB0B549759A07915403BD579F@069-651-093 96"/>
    <w:docVar w:name="podr_id" w:val="org_85"/>
    <w:docVar w:name="pred_dolg" w:val="Первый заместитель генерального директора"/>
    <w:docVar w:name="pred_fio" w:val="Бондарь Андрей Валерьевич"/>
    <w:docVar w:name="prikaz_sout" w:val="817"/>
    <w:docVar w:name="rbtd_adr" w:val="     "/>
    <w:docVar w:name="rbtd_name" w:val="ОБЩЕСТВО С ОГРАНИЧЕННОЙ ОТВЕТСТВЕННОСТЬЮ &quot;КОСМИЧЕСКИЕ КОММУНИКАЦИИ&quot;"/>
    <w:docVar w:name="sout_id" w:val="   "/>
    <w:docVar w:name="step_test" w:val="6"/>
    <w:docVar w:name="sv_docs" w:val="1"/>
  </w:docVars>
  <w:rsids>
    <w:rsidRoot w:val="006F42D7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442A"/>
    <w:rsid w:val="003A1C01"/>
    <w:rsid w:val="003A2259"/>
    <w:rsid w:val="003C3080"/>
    <w:rsid w:val="003C79E5"/>
    <w:rsid w:val="003F4B55"/>
    <w:rsid w:val="004361FA"/>
    <w:rsid w:val="00450E3E"/>
    <w:rsid w:val="004567F9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6F42D7"/>
    <w:rsid w:val="00705F88"/>
    <w:rsid w:val="00725C51"/>
    <w:rsid w:val="00820552"/>
    <w:rsid w:val="00936F48"/>
    <w:rsid w:val="009647F7"/>
    <w:rsid w:val="009A1326"/>
    <w:rsid w:val="009D6532"/>
    <w:rsid w:val="00A026A4"/>
    <w:rsid w:val="00AF037B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A7F58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4AC9"/>
    <w:rsid w:val="00F06873"/>
    <w:rsid w:val="00F262EE"/>
    <w:rsid w:val="00F46395"/>
    <w:rsid w:val="00F675F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131AA"/>
  <w15:docId w15:val="{59A1C19B-3B95-4A46-A2AE-86E3FD7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567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567F9"/>
    <w:rPr>
      <w:sz w:val="24"/>
    </w:rPr>
  </w:style>
  <w:style w:type="paragraph" w:styleId="ad">
    <w:name w:val="footer"/>
    <w:basedOn w:val="a"/>
    <w:link w:val="ae"/>
    <w:rsid w:val="004567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567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МСидорова</dc:creator>
  <cp:keywords/>
  <dc:description/>
  <cp:lastModifiedBy>Дарья Калинина</cp:lastModifiedBy>
  <cp:revision>2</cp:revision>
  <dcterms:created xsi:type="dcterms:W3CDTF">2025-05-21T13:12:00Z</dcterms:created>
  <dcterms:modified xsi:type="dcterms:W3CDTF">2025-05-21T13:12:00Z</dcterms:modified>
</cp:coreProperties>
</file>